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FF" w:rsidRDefault="00D12EFF" w:rsidP="00A93448"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Cerc1" style="position:absolute;margin-left:4.1pt;margin-top:-14.1pt;width:296.25pt;height:95.5pt;z-index:251658240;visibility:visible" o:allowincell="f">
            <v:imagedata r:id="rId7" o:title=""/>
            <w10:wrap type="topAndBottom"/>
          </v:shape>
        </w:pict>
      </w:r>
    </w:p>
    <w:p w:rsidR="00D12EFF" w:rsidRDefault="00D12EFF" w:rsidP="00A93448"/>
    <w:p w:rsidR="00D12EFF" w:rsidRDefault="00D12EFF" w:rsidP="00A93448"/>
    <w:p w:rsidR="00D12EFF" w:rsidRPr="005E6B25" w:rsidRDefault="00D12EFF" w:rsidP="008C03FA">
      <w:pPr>
        <w:pStyle w:val="Heading1"/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color w:val="000080"/>
          <w:sz w:val="56"/>
          <w:szCs w:val="56"/>
          <w:lang w:val="en-US"/>
        </w:rPr>
      </w:pPr>
      <w:r w:rsidRPr="005E6B25">
        <w:rPr>
          <w:color w:val="000080"/>
          <w:sz w:val="56"/>
          <w:szCs w:val="56"/>
          <w:lang w:val="en-US"/>
        </w:rPr>
        <w:t>Meeting of the ECCR</w:t>
      </w:r>
    </w:p>
    <w:p w:rsidR="00D12EFF" w:rsidRPr="005E6B25" w:rsidRDefault="00D12EFF" w:rsidP="008C03FA">
      <w:pPr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color w:val="000080"/>
          <w:sz w:val="56"/>
          <w:szCs w:val="56"/>
          <w:lang w:val="en-US"/>
        </w:rPr>
      </w:pPr>
    </w:p>
    <w:p w:rsidR="00D12EFF" w:rsidRPr="005E6B25" w:rsidRDefault="00D12EFF" w:rsidP="008C03FA">
      <w:pPr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</w:pPr>
      <w:r>
        <w:rPr>
          <w:rFonts w:ascii="Calibri" w:hAnsi="Calibri" w:cs="Calibri"/>
          <w:b/>
          <w:bCs/>
          <w:caps/>
          <w:color w:val="000080"/>
          <w:sz w:val="56"/>
          <w:szCs w:val="56"/>
          <w:lang w:val="en-US"/>
        </w:rPr>
        <w:t>BRNO</w:t>
      </w:r>
      <w:r w:rsidRPr="005E6B25">
        <w:rPr>
          <w:rFonts w:ascii="Calibri" w:hAnsi="Calibri" w:cs="Calibri"/>
          <w:b/>
          <w:bCs/>
          <w:caps/>
          <w:color w:val="000080"/>
          <w:sz w:val="56"/>
          <w:szCs w:val="56"/>
          <w:lang w:val="en-US"/>
        </w:rPr>
        <w:t xml:space="preserve">, </w:t>
      </w:r>
      <w:r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  <w:t>Czech Republic</w:t>
      </w:r>
    </w:p>
    <w:p w:rsidR="00D12EFF" w:rsidRPr="005E6B25" w:rsidRDefault="00D12EFF" w:rsidP="008C03FA">
      <w:pPr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</w:pPr>
    </w:p>
    <w:p w:rsidR="00D12EFF" w:rsidRPr="005E6B25" w:rsidRDefault="00D12EFF" w:rsidP="008C03FA">
      <w:pPr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</w:pPr>
      <w:r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  <w:t>14-16</w:t>
      </w:r>
      <w:r w:rsidRPr="005E6B25"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  <w:t xml:space="preserve"> October</w:t>
      </w:r>
      <w:r>
        <w:rPr>
          <w:rFonts w:ascii="Calibri" w:hAnsi="Calibri" w:cs="Calibri"/>
          <w:b/>
          <w:bCs/>
          <w:color w:val="000080"/>
          <w:sz w:val="56"/>
          <w:szCs w:val="56"/>
          <w:lang w:val="en-US"/>
        </w:rPr>
        <w:t xml:space="preserve"> 2015</w:t>
      </w:r>
    </w:p>
    <w:p w:rsidR="00D12EFF" w:rsidRPr="005E6B25" w:rsidRDefault="00D12EFF" w:rsidP="008C03FA">
      <w:pPr>
        <w:pBdr>
          <w:top w:val="single" w:sz="12" w:space="19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lang w:val="en-US"/>
        </w:rPr>
      </w:pPr>
    </w:p>
    <w:p w:rsidR="00D12EFF" w:rsidRPr="005E6B25" w:rsidRDefault="00D12EFF" w:rsidP="00A93448">
      <w:pPr>
        <w:ind w:left="900" w:right="790"/>
        <w:rPr>
          <w:lang w:val="en-US"/>
        </w:rPr>
      </w:pPr>
    </w:p>
    <w:p w:rsidR="00D12EFF" w:rsidRPr="005E6B25" w:rsidRDefault="00D12EFF" w:rsidP="00A93448">
      <w:pPr>
        <w:pStyle w:val="Header"/>
        <w:tabs>
          <w:tab w:val="clear" w:pos="4536"/>
          <w:tab w:val="clear" w:pos="9072"/>
        </w:tabs>
        <w:rPr>
          <w:rFonts w:cs="Times"/>
          <w:lang w:val="en-US"/>
        </w:rPr>
      </w:pPr>
    </w:p>
    <w:p w:rsidR="00D12EFF" w:rsidRPr="005E6B25" w:rsidRDefault="00D12EFF" w:rsidP="00A93448">
      <w:pPr>
        <w:pStyle w:val="Header"/>
        <w:tabs>
          <w:tab w:val="clear" w:pos="4536"/>
          <w:tab w:val="clear" w:pos="9072"/>
        </w:tabs>
        <w:rPr>
          <w:rFonts w:cs="Times"/>
          <w:lang w:val="en-US"/>
        </w:rPr>
      </w:pPr>
    </w:p>
    <w:p w:rsidR="00D12EFF" w:rsidRPr="005E6B25" w:rsidRDefault="00D12EFF" w:rsidP="00A93448">
      <w:pPr>
        <w:rPr>
          <w:rFonts w:ascii="Calibri" w:hAnsi="Calibri" w:cs="Calibri"/>
          <w:lang w:val="en-US"/>
        </w:rPr>
      </w:pPr>
    </w:p>
    <w:p w:rsidR="00D12EFF" w:rsidRPr="005E6B25" w:rsidRDefault="00D12EFF" w:rsidP="00A93448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US"/>
        </w:rPr>
      </w:pPr>
    </w:p>
    <w:p w:rsidR="00D12EFF" w:rsidRPr="008C03FA" w:rsidRDefault="00D12EFF" w:rsidP="00630163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en-US" w:eastAsia="fr-FR"/>
        </w:rPr>
      </w:pPr>
      <w:r w:rsidRPr="008C03FA"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en-US" w:eastAsia="fr-FR"/>
        </w:rPr>
        <w:t>“Christian radios and peace in Europe”</w:t>
      </w:r>
    </w:p>
    <w:p w:rsidR="00D12EFF" w:rsidRPr="005E6B25" w:rsidRDefault="00D12EFF" w:rsidP="00A93448">
      <w:pPr>
        <w:rPr>
          <w:lang w:val="en-US"/>
        </w:rPr>
      </w:pPr>
    </w:p>
    <w:p w:rsidR="00D12EFF" w:rsidRPr="005E6B25" w:rsidRDefault="00D12EFF">
      <w:pPr>
        <w:rPr>
          <w:lang w:val="en-US"/>
        </w:rPr>
      </w:pPr>
    </w:p>
    <w:p w:rsidR="00D12EFF" w:rsidRPr="008C03FA" w:rsidRDefault="00D12EFF" w:rsidP="00A93448">
      <w:pPr>
        <w:jc w:val="center"/>
        <w:rPr>
          <w:b/>
          <w:bCs/>
          <w:lang w:val="en-US"/>
        </w:rPr>
      </w:pPr>
      <w:r w:rsidRPr="005E6B25">
        <w:rPr>
          <w:lang w:val="en-US"/>
        </w:rPr>
        <w:br w:type="page"/>
      </w:r>
      <w:r w:rsidRPr="008C03FA">
        <w:rPr>
          <w:rFonts w:ascii="Calibri" w:hAnsi="Calibri" w:cs="Calibri"/>
          <w:b/>
          <w:bCs/>
          <w:color w:val="000080"/>
          <w:sz w:val="44"/>
          <w:szCs w:val="44"/>
          <w:lang w:val="en-US"/>
        </w:rPr>
        <w:t>PROGRAMME</w:t>
      </w:r>
    </w:p>
    <w:p w:rsidR="00D12EFF" w:rsidRPr="005E6B25" w:rsidRDefault="00D12EFF" w:rsidP="00A93448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:rsidR="00D12EFF" w:rsidRDefault="00D12EFF" w:rsidP="00A93448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:rsidR="00D12EFF" w:rsidRDefault="00D12EFF" w:rsidP="00A93448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:rsidR="00D12EFF" w:rsidRPr="005E6B25" w:rsidRDefault="00D12EFF" w:rsidP="00A93448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</w:p>
    <w:p w:rsidR="00D12EFF" w:rsidRPr="008C03FA" w:rsidRDefault="00D12EFF" w:rsidP="00A9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lang w:val="en-US"/>
        </w:rPr>
      </w:pPr>
      <w:r w:rsidRPr="008C03FA">
        <w:rPr>
          <w:rFonts w:ascii="Calibri" w:hAnsi="Calibri" w:cs="Calibri"/>
          <w:b/>
          <w:bCs/>
          <w:color w:val="000080"/>
          <w:lang w:val="en-US"/>
        </w:rPr>
        <w:t>Wednesday 14 October 2015</w:t>
      </w:r>
    </w:p>
    <w:p w:rsidR="00D12EFF" w:rsidRDefault="00D12EFF" w:rsidP="00A93448">
      <w:pPr>
        <w:tabs>
          <w:tab w:val="left" w:pos="1134"/>
          <w:tab w:val="left" w:pos="1620"/>
        </w:tabs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Pr="00CB48C2" w:rsidRDefault="00D12EFF" w:rsidP="00A93448">
      <w:pPr>
        <w:tabs>
          <w:tab w:val="left" w:pos="1134"/>
          <w:tab w:val="left" w:pos="1620"/>
        </w:tabs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A93448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4:00 pm</w:t>
      </w:r>
      <w:r w:rsidRPr="007D122E">
        <w:rPr>
          <w:rFonts w:ascii="Calibri" w:hAnsi="Calibri" w:cs="Calibri"/>
          <w:sz w:val="24"/>
          <w:szCs w:val="24"/>
          <w:lang w:val="en-US"/>
        </w:rPr>
        <w:tab/>
      </w:r>
      <w:r w:rsidRPr="007D122E">
        <w:rPr>
          <w:rFonts w:ascii="Calibri" w:hAnsi="Calibri" w:cs="Calibri"/>
          <w:b/>
          <w:bCs/>
          <w:sz w:val="24"/>
          <w:szCs w:val="24"/>
          <w:lang w:val="en-US"/>
        </w:rPr>
        <w:t>Welcome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D12EFF" w:rsidRPr="00111077" w:rsidRDefault="00D12EFF" w:rsidP="00A93448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12EFF" w:rsidRPr="007D122E" w:rsidRDefault="00D12EFF" w:rsidP="00A93448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6:00 pm</w:t>
      </w:r>
      <w:r w:rsidRPr="007D122E">
        <w:rPr>
          <w:rFonts w:ascii="Calibri" w:hAnsi="Calibri" w:cs="Calibri"/>
          <w:sz w:val="24"/>
          <w:szCs w:val="24"/>
          <w:lang w:val="en-US"/>
        </w:rPr>
        <w:tab/>
      </w:r>
      <w:r w:rsidRPr="007D122E">
        <w:rPr>
          <w:rFonts w:ascii="Calibri" w:hAnsi="Calibri" w:cs="Calibri"/>
          <w:b/>
          <w:bCs/>
          <w:sz w:val="24"/>
          <w:szCs w:val="24"/>
          <w:lang w:val="en-US"/>
        </w:rPr>
        <w:t>Plenary session</w:t>
      </w:r>
    </w:p>
    <w:p w:rsidR="00D12EFF" w:rsidRPr="007D122E" w:rsidRDefault="00D12EFF" w:rsidP="00A93448">
      <w:pPr>
        <w:numPr>
          <w:ilvl w:val="0"/>
          <w:numId w:val="1"/>
        </w:numPr>
        <w:tabs>
          <w:tab w:val="left" w:pos="0"/>
          <w:tab w:val="left" w:pos="1134"/>
        </w:tabs>
        <w:ind w:right="-215"/>
        <w:jc w:val="both"/>
        <w:rPr>
          <w:rFonts w:ascii="Calibri" w:hAnsi="Calibri" w:cs="Calibri"/>
          <w:sz w:val="24"/>
          <w:szCs w:val="24"/>
          <w:lang w:val="en-US"/>
        </w:rPr>
      </w:pPr>
      <w:r w:rsidRPr="007D122E">
        <w:rPr>
          <w:rFonts w:ascii="Calibri" w:hAnsi="Calibri" w:cs="Calibri"/>
          <w:sz w:val="24"/>
          <w:szCs w:val="24"/>
          <w:lang w:val="en-US"/>
        </w:rPr>
        <w:t>Opening</w:t>
      </w:r>
      <w:r>
        <w:rPr>
          <w:rFonts w:ascii="Calibri" w:hAnsi="Calibri" w:cs="Calibri"/>
          <w:sz w:val="24"/>
          <w:szCs w:val="24"/>
          <w:lang w:val="en-US"/>
        </w:rPr>
        <w:t xml:space="preserve"> speaches by P. Martin Holik, director of the Radio Proglas, and Emmanuel Jousse, president of the CERC</w:t>
      </w:r>
    </w:p>
    <w:p w:rsidR="00D12EFF" w:rsidRPr="005E003C" w:rsidRDefault="00D12EFF" w:rsidP="00111077">
      <w:pPr>
        <w:tabs>
          <w:tab w:val="left" w:pos="0"/>
          <w:tab w:val="left" w:pos="1134"/>
        </w:tabs>
        <w:ind w:left="1860" w:right="-215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A93448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7:00 pm</w:t>
      </w:r>
      <w:r w:rsidRPr="007D122E">
        <w:rPr>
          <w:rFonts w:ascii="Calibri" w:hAnsi="Calibri" w:cs="Calibri"/>
          <w:sz w:val="24"/>
          <w:szCs w:val="24"/>
          <w:lang w:val="en-US"/>
        </w:rPr>
        <w:tab/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Presentation of the radios</w:t>
      </w:r>
    </w:p>
    <w:p w:rsidR="00D12EFF" w:rsidRPr="007D122E" w:rsidRDefault="00D12EFF" w:rsidP="00A93448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sz w:val="24"/>
          <w:szCs w:val="24"/>
          <w:lang w:val="en-US"/>
        </w:rPr>
      </w:pPr>
      <w:r w:rsidRPr="00F33D0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D12EFF" w:rsidRPr="007D122E" w:rsidRDefault="00D12EFF" w:rsidP="00A93448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8:00 pm</w:t>
      </w:r>
      <w:r w:rsidRPr="007D122E">
        <w:rPr>
          <w:rFonts w:ascii="Calibri" w:hAnsi="Calibri" w:cs="Calibri"/>
          <w:sz w:val="24"/>
          <w:szCs w:val="24"/>
          <w:lang w:val="en-US"/>
        </w:rPr>
        <w:tab/>
      </w:r>
      <w:r w:rsidRPr="007D122E">
        <w:rPr>
          <w:rFonts w:ascii="Calibri" w:hAnsi="Calibri" w:cs="Calibri"/>
          <w:b/>
          <w:bCs/>
          <w:sz w:val="24"/>
          <w:szCs w:val="24"/>
          <w:lang w:val="en-US"/>
        </w:rPr>
        <w:t xml:space="preserve">Dinner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in hotel</w:t>
      </w:r>
    </w:p>
    <w:p w:rsidR="00D12EFF" w:rsidRPr="007D122E" w:rsidRDefault="00D12EFF" w:rsidP="00A93448">
      <w:pPr>
        <w:tabs>
          <w:tab w:val="left" w:pos="1620"/>
        </w:tabs>
        <w:jc w:val="both"/>
        <w:rPr>
          <w:rFonts w:ascii="Calibri" w:hAnsi="Calibri" w:cs="Calibri"/>
          <w:lang w:val="en-US"/>
        </w:rPr>
      </w:pPr>
    </w:p>
    <w:p w:rsidR="00D12EFF" w:rsidRDefault="00D12EFF" w:rsidP="00A93448">
      <w:pPr>
        <w:tabs>
          <w:tab w:val="left" w:pos="1620"/>
        </w:tabs>
        <w:jc w:val="both"/>
        <w:rPr>
          <w:rFonts w:ascii="Calibri" w:hAnsi="Calibri" w:cs="Calibri"/>
          <w:lang w:val="en-US"/>
        </w:rPr>
      </w:pPr>
    </w:p>
    <w:p w:rsidR="00D12EFF" w:rsidRPr="007D122E" w:rsidRDefault="00D12EFF" w:rsidP="00A93448">
      <w:pPr>
        <w:tabs>
          <w:tab w:val="left" w:pos="1620"/>
        </w:tabs>
        <w:jc w:val="both"/>
        <w:rPr>
          <w:rFonts w:ascii="Calibri" w:hAnsi="Calibri" w:cs="Calibri"/>
          <w:lang w:val="en-US"/>
        </w:rPr>
      </w:pPr>
    </w:p>
    <w:p w:rsidR="00D12EFF" w:rsidRPr="008C03FA" w:rsidRDefault="00D12EFF" w:rsidP="00A93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lang w:val="en-US"/>
        </w:rPr>
      </w:pPr>
      <w:r w:rsidRPr="008C03FA">
        <w:rPr>
          <w:rFonts w:ascii="Calibri" w:hAnsi="Calibri" w:cs="Calibri"/>
          <w:b/>
          <w:bCs/>
          <w:color w:val="000080"/>
          <w:lang w:val="en-US"/>
        </w:rPr>
        <w:t>Thursday 15 October 2015</w:t>
      </w:r>
    </w:p>
    <w:p w:rsidR="00D12EFF" w:rsidRDefault="00D12EFF" w:rsidP="0095433B">
      <w:pPr>
        <w:tabs>
          <w:tab w:val="left" w:pos="1620"/>
        </w:tabs>
        <w:rPr>
          <w:rFonts w:ascii="Calibri" w:hAnsi="Calibri" w:cs="Calibri"/>
          <w:sz w:val="12"/>
          <w:szCs w:val="12"/>
          <w:lang w:val="en-US"/>
        </w:rPr>
      </w:pPr>
    </w:p>
    <w:p w:rsidR="00D12EFF" w:rsidRDefault="00D12EFF" w:rsidP="0095433B">
      <w:pPr>
        <w:tabs>
          <w:tab w:val="left" w:pos="1620"/>
        </w:tabs>
        <w:rPr>
          <w:rFonts w:ascii="Calibri" w:hAnsi="Calibri" w:cs="Calibri"/>
          <w:sz w:val="12"/>
          <w:szCs w:val="12"/>
          <w:lang w:val="en-US"/>
        </w:rPr>
      </w:pPr>
    </w:p>
    <w:p w:rsidR="00D12EFF" w:rsidRDefault="00D12EFF" w:rsidP="0095433B">
      <w:pPr>
        <w:tabs>
          <w:tab w:val="left" w:pos="162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breakfast is served between 6:30 and 10 am</w:t>
      </w:r>
    </w:p>
    <w:p w:rsidR="00D12EFF" w:rsidRPr="007D122E" w:rsidRDefault="00D12EFF" w:rsidP="0095433B">
      <w:pPr>
        <w:tabs>
          <w:tab w:val="left" w:pos="1620"/>
        </w:tabs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:rsidR="00D12EFF" w:rsidRDefault="00D12EFF" w:rsidP="005E003C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7:30 am</w:t>
      </w:r>
      <w:r w:rsidRPr="00CB48C2">
        <w:rPr>
          <w:rFonts w:ascii="Calibri" w:hAnsi="Calibri" w:cs="Calibri"/>
          <w:sz w:val="24"/>
          <w:szCs w:val="24"/>
          <w:lang w:val="en-US"/>
        </w:rPr>
        <w:t xml:space="preserve">     </w:t>
      </w:r>
      <w:r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CB48C2">
        <w:rPr>
          <w:rFonts w:ascii="Calibri" w:hAnsi="Calibri" w:cs="Calibri"/>
          <w:b/>
          <w:bCs/>
          <w:sz w:val="24"/>
          <w:szCs w:val="24"/>
          <w:lang w:val="en-US"/>
        </w:rPr>
        <w:t>Mass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in the cathedral of Brno </w:t>
      </w:r>
    </w:p>
    <w:p w:rsidR="00D12EFF" w:rsidRDefault="00D12EFF" w:rsidP="005E003C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12EFF" w:rsidRDefault="00D12EFF" w:rsidP="005E003C">
      <w:pPr>
        <w:rPr>
          <w:rFonts w:ascii="Calibri" w:hAnsi="Calibri" w:cs="Calibri"/>
          <w:sz w:val="24"/>
          <w:szCs w:val="24"/>
          <w:lang w:val="en-US"/>
        </w:rPr>
      </w:pPr>
      <w:r w:rsidRPr="00F33D02">
        <w:rPr>
          <w:rFonts w:ascii="Calibri" w:hAnsi="Calibri" w:cs="Calibri"/>
          <w:sz w:val="24"/>
          <w:szCs w:val="24"/>
          <w:lang w:val="en-US"/>
        </w:rPr>
        <w:t>9</w:t>
      </w:r>
      <w:r>
        <w:rPr>
          <w:rFonts w:ascii="Calibri" w:hAnsi="Calibri" w:cs="Calibri"/>
          <w:sz w:val="24"/>
          <w:szCs w:val="24"/>
          <w:lang w:val="en-US"/>
        </w:rPr>
        <w:t>:</w:t>
      </w:r>
      <w:r w:rsidRPr="00F33D02">
        <w:rPr>
          <w:rFonts w:ascii="Calibri" w:hAnsi="Calibri" w:cs="Calibri"/>
          <w:sz w:val="24"/>
          <w:szCs w:val="24"/>
          <w:lang w:val="en-US"/>
        </w:rPr>
        <w:t>00</w:t>
      </w:r>
      <w:r>
        <w:rPr>
          <w:rFonts w:ascii="Calibri" w:hAnsi="Calibri" w:cs="Calibri"/>
          <w:sz w:val="24"/>
          <w:szCs w:val="24"/>
          <w:lang w:val="en-US"/>
        </w:rPr>
        <w:t xml:space="preserve"> am        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Presentation of the radios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F33D02">
        <w:rPr>
          <w:rFonts w:ascii="Calibri" w:hAnsi="Calibri" w:cs="Calibri"/>
          <w:sz w:val="24"/>
          <w:szCs w:val="24"/>
          <w:lang w:val="en-US"/>
        </w:rPr>
        <w:t>(continuation)</w:t>
      </w:r>
    </w:p>
    <w:p w:rsidR="00D12EFF" w:rsidRPr="00F33D02" w:rsidRDefault="00D12EFF" w:rsidP="005E003C">
      <w:pPr>
        <w:rPr>
          <w:rFonts w:ascii="Calibri" w:hAnsi="Calibri" w:cs="Calibri"/>
          <w:sz w:val="24"/>
          <w:szCs w:val="24"/>
          <w:lang w:val="en-US"/>
        </w:rPr>
      </w:pP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ab/>
      </w:r>
    </w:p>
    <w:p w:rsidR="00D12EFF" w:rsidRDefault="00D12EFF" w:rsidP="00F33D02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10:0</w:t>
      </w:r>
      <w:r w:rsidRPr="00CB48C2">
        <w:rPr>
          <w:rFonts w:ascii="Calibri" w:hAnsi="Calibri" w:cs="Calibri"/>
          <w:sz w:val="24"/>
          <w:szCs w:val="24"/>
          <w:lang w:val="en-US"/>
        </w:rPr>
        <w:t>0</w:t>
      </w:r>
      <w:r>
        <w:rPr>
          <w:rFonts w:ascii="Calibri" w:hAnsi="Calibri" w:cs="Calibri"/>
          <w:sz w:val="24"/>
          <w:szCs w:val="24"/>
          <w:lang w:val="en-US"/>
        </w:rPr>
        <w:t xml:space="preserve"> am</w:t>
      </w:r>
      <w:r w:rsidRPr="00CB48C2">
        <w:rPr>
          <w:rFonts w:ascii="Calibri" w:hAnsi="Calibri" w:cs="Calibri"/>
          <w:sz w:val="24"/>
          <w:szCs w:val="24"/>
          <w:lang w:val="en-US"/>
        </w:rPr>
        <w:tab/>
      </w:r>
      <w:r w:rsidRPr="00567C77">
        <w:rPr>
          <w:rFonts w:ascii="Calibri" w:hAnsi="Calibri" w:cs="Calibri"/>
          <w:b/>
          <w:bCs/>
          <w:sz w:val="24"/>
          <w:szCs w:val="24"/>
          <w:lang w:val="en-US"/>
        </w:rPr>
        <w:t>Coffee Break</w:t>
      </w:r>
    </w:p>
    <w:p w:rsidR="00D12EFF" w:rsidRPr="00CB48C2" w:rsidRDefault="00D12EFF" w:rsidP="00F33D02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696B22">
      <w:pPr>
        <w:tabs>
          <w:tab w:val="left" w:pos="0"/>
        </w:tabs>
        <w:ind w:left="1134" w:right="-213" w:hanging="16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  <w:t xml:space="preserve">10:30 am    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Subjects 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 xml:space="preserve">: </w:t>
      </w:r>
    </w:p>
    <w:p w:rsidR="00D12EFF" w:rsidRPr="00F33D02" w:rsidRDefault="00D12EFF" w:rsidP="00696B22">
      <w:pPr>
        <w:pStyle w:val="ListParagraph"/>
        <w:numPr>
          <w:ilvl w:val="0"/>
          <w:numId w:val="14"/>
        </w:numPr>
        <w:tabs>
          <w:tab w:val="left" w:pos="0"/>
        </w:tabs>
        <w:ind w:left="1418" w:right="-213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>The conflict in Ukraine</w:t>
      </w:r>
    </w:p>
    <w:p w:rsidR="00D12EFF" w:rsidRDefault="00D12EFF" w:rsidP="00696B22">
      <w:pPr>
        <w:pStyle w:val="ListParagraph"/>
        <w:numPr>
          <w:ilvl w:val="0"/>
          <w:numId w:val="14"/>
        </w:numPr>
        <w:tabs>
          <w:tab w:val="left" w:pos="0"/>
        </w:tabs>
        <w:ind w:left="1418" w:right="-21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</w:t>
      </w:r>
      <w:r w:rsidRPr="00F33D02">
        <w:rPr>
          <w:rFonts w:ascii="Calibri" w:hAnsi="Calibri" w:cs="Calibri"/>
          <w:lang w:val="en-US"/>
        </w:rPr>
        <w:t>he migrants in Europe</w:t>
      </w:r>
    </w:p>
    <w:p w:rsidR="00D12EFF" w:rsidRDefault="00D12EFF" w:rsidP="00F33D02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5E003C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12:</w:t>
      </w:r>
      <w:r w:rsidRPr="00305038">
        <w:rPr>
          <w:rFonts w:ascii="Calibri" w:hAnsi="Calibri" w:cs="Calibri"/>
          <w:sz w:val="24"/>
          <w:szCs w:val="24"/>
          <w:lang w:val="en-US"/>
        </w:rPr>
        <w:t xml:space="preserve">30 </w:t>
      </w:r>
      <w:r w:rsidRPr="00305038">
        <w:rPr>
          <w:rFonts w:ascii="Calibri" w:hAnsi="Calibri" w:cs="Calibri"/>
          <w:sz w:val="24"/>
          <w:szCs w:val="24"/>
          <w:lang w:val="en-US"/>
        </w:rPr>
        <w:tab/>
      </w:r>
      <w:r w:rsidRPr="00305038">
        <w:rPr>
          <w:rFonts w:ascii="Calibri" w:hAnsi="Calibri" w:cs="Calibri"/>
          <w:b/>
          <w:bCs/>
          <w:sz w:val="24"/>
          <w:szCs w:val="24"/>
          <w:lang w:val="en-US"/>
        </w:rPr>
        <w:t>Lunch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D12EFF" w:rsidRPr="005E003C" w:rsidRDefault="00D12EFF" w:rsidP="005E003C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5E003C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2:00 pm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Christian radios in Europe and the challenge of the religions</w:t>
      </w:r>
    </w:p>
    <w:p w:rsidR="00D12EFF" w:rsidRDefault="00D12EFF" w:rsidP="00F33D02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ind w:left="1418" w:right="-213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Which stakes? </w:t>
      </w:r>
    </w:p>
    <w:p w:rsidR="00D12EFF" w:rsidRDefault="00D12EFF" w:rsidP="00F33D02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ind w:left="1418" w:right="-213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>Which actions for our radios?</w:t>
      </w:r>
    </w:p>
    <w:p w:rsidR="00D12EFF" w:rsidRPr="00F33D02" w:rsidRDefault="00D12EFF" w:rsidP="00111077">
      <w:pPr>
        <w:pStyle w:val="ListParagraph"/>
        <w:tabs>
          <w:tab w:val="left" w:pos="0"/>
          <w:tab w:val="left" w:pos="1134"/>
        </w:tabs>
        <w:ind w:left="1418" w:right="-213"/>
        <w:jc w:val="both"/>
        <w:rPr>
          <w:rFonts w:ascii="Calibri" w:hAnsi="Calibri" w:cs="Calibri"/>
          <w:lang w:val="en-US"/>
        </w:rPr>
      </w:pPr>
    </w:p>
    <w:p w:rsidR="00D12EFF" w:rsidRDefault="00D12EFF" w:rsidP="005E003C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3:30 pm</w:t>
      </w:r>
      <w:r w:rsidRPr="00CB48C2">
        <w:rPr>
          <w:rFonts w:ascii="Calibri" w:hAnsi="Calibri" w:cs="Calibri"/>
          <w:sz w:val="24"/>
          <w:szCs w:val="24"/>
          <w:lang w:val="en-US"/>
        </w:rPr>
        <w:tab/>
      </w:r>
      <w:r w:rsidRPr="00CB48C2">
        <w:rPr>
          <w:rFonts w:ascii="Calibri" w:hAnsi="Calibri" w:cs="Calibri"/>
          <w:b/>
          <w:bCs/>
          <w:sz w:val="24"/>
          <w:szCs w:val="24"/>
          <w:lang w:val="en-US"/>
        </w:rPr>
        <w:t>Cultural tour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:rsidR="00D12EFF" w:rsidRDefault="00D12EFF" w:rsidP="00F33D02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ind w:left="1418" w:right="-213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Spilberk </w:t>
      </w:r>
      <w:r>
        <w:rPr>
          <w:rFonts w:ascii="Calibri" w:hAnsi="Calibri" w:cs="Calibri"/>
          <w:lang w:val="en-US"/>
        </w:rPr>
        <w:t>Castle</w:t>
      </w:r>
    </w:p>
    <w:p w:rsidR="00D12EFF" w:rsidRPr="00F33D02" w:rsidRDefault="00D12EFF" w:rsidP="008C03FA">
      <w:pPr>
        <w:pStyle w:val="ListParagraph"/>
        <w:numPr>
          <w:ilvl w:val="0"/>
          <w:numId w:val="12"/>
        </w:numPr>
        <w:tabs>
          <w:tab w:val="left" w:pos="0"/>
          <w:tab w:val="left" w:pos="1134"/>
        </w:tabs>
        <w:ind w:left="1418" w:right="-213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>Radio Proglas</w:t>
      </w:r>
    </w:p>
    <w:p w:rsidR="00D12EFF" w:rsidRPr="005E003C" w:rsidRDefault="00D12EFF" w:rsidP="005E003C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F33D02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8:0</w:t>
      </w:r>
      <w:r w:rsidRPr="00CB48C2">
        <w:rPr>
          <w:rFonts w:ascii="Calibri" w:hAnsi="Calibri" w:cs="Calibri"/>
          <w:sz w:val="24"/>
          <w:szCs w:val="24"/>
          <w:lang w:val="en-US"/>
        </w:rPr>
        <w:t>0</w:t>
      </w:r>
      <w:r>
        <w:rPr>
          <w:rFonts w:ascii="Calibri" w:hAnsi="Calibri" w:cs="Calibri"/>
          <w:sz w:val="24"/>
          <w:szCs w:val="24"/>
          <w:lang w:val="en-US"/>
        </w:rPr>
        <w:t xml:space="preserve"> pm</w:t>
      </w:r>
      <w:r w:rsidRPr="00CB48C2"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sz w:val="24"/>
          <w:szCs w:val="24"/>
          <w:lang w:val="en-US"/>
        </w:rPr>
        <w:t>Dinner</w:t>
      </w:r>
    </w:p>
    <w:p w:rsidR="00D12EFF" w:rsidRPr="00F33D02" w:rsidRDefault="00D12EFF" w:rsidP="00F33D02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12EFF" w:rsidRDefault="00D12EFF">
      <w:pPr>
        <w:rPr>
          <w:rFonts w:ascii="Calibri" w:hAnsi="Calibri" w:cs="Calibri"/>
          <w:sz w:val="12"/>
          <w:szCs w:val="12"/>
          <w:lang w:val="en-US"/>
        </w:rPr>
      </w:pPr>
      <w:bookmarkStart w:id="0" w:name="_GoBack"/>
      <w:bookmarkEnd w:id="0"/>
    </w:p>
    <w:p w:rsidR="00D12EFF" w:rsidRPr="005E6B25" w:rsidRDefault="00D12EFF" w:rsidP="00A93448">
      <w:pPr>
        <w:tabs>
          <w:tab w:val="left" w:pos="1620"/>
        </w:tabs>
        <w:rPr>
          <w:rFonts w:ascii="Calibri" w:hAnsi="Calibri" w:cs="Calibri"/>
          <w:sz w:val="12"/>
          <w:szCs w:val="12"/>
          <w:lang w:val="en-US"/>
        </w:rPr>
      </w:pPr>
    </w:p>
    <w:p w:rsidR="00D12EFF" w:rsidRPr="008C03FA" w:rsidRDefault="00D12EFF" w:rsidP="00A934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lang w:val="en-US"/>
        </w:rPr>
      </w:pPr>
      <w:r w:rsidRPr="008C03FA">
        <w:rPr>
          <w:rFonts w:ascii="Calibri" w:hAnsi="Calibri" w:cs="Calibri"/>
          <w:b/>
          <w:bCs/>
          <w:color w:val="000080"/>
          <w:lang w:val="en-US"/>
        </w:rPr>
        <w:t>Friday 16 October 2015</w:t>
      </w:r>
    </w:p>
    <w:p w:rsidR="00D12EFF" w:rsidRPr="005E6B25" w:rsidRDefault="00D12EFF" w:rsidP="00A93448">
      <w:pPr>
        <w:tabs>
          <w:tab w:val="left" w:pos="1620"/>
        </w:tabs>
        <w:rPr>
          <w:rFonts w:ascii="Calibri" w:hAnsi="Calibri" w:cs="Calibri"/>
          <w:sz w:val="12"/>
          <w:szCs w:val="12"/>
          <w:lang w:val="en-US"/>
        </w:rPr>
      </w:pPr>
    </w:p>
    <w:p w:rsidR="00D12EFF" w:rsidRPr="00603D76" w:rsidRDefault="00D12EFF" w:rsidP="00A93448">
      <w:pPr>
        <w:tabs>
          <w:tab w:val="left" w:pos="1620"/>
        </w:tabs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95433B">
      <w:pPr>
        <w:tabs>
          <w:tab w:val="left" w:pos="162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breakfast is served between 6:30 and 10 am</w:t>
      </w:r>
    </w:p>
    <w:p w:rsidR="00D12EFF" w:rsidRDefault="00D12EFF" w:rsidP="005E003C">
      <w:pPr>
        <w:tabs>
          <w:tab w:val="left" w:pos="0"/>
        </w:tabs>
        <w:ind w:left="1134" w:right="-213" w:hanging="16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5E003C">
      <w:pPr>
        <w:tabs>
          <w:tab w:val="left" w:pos="0"/>
        </w:tabs>
        <w:ind w:left="1134" w:right="-213" w:hanging="16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  <w:t>8:00 am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Mass</w:t>
      </w:r>
    </w:p>
    <w:p w:rsidR="00D12EFF" w:rsidRDefault="00D12EFF" w:rsidP="005E003C">
      <w:pPr>
        <w:tabs>
          <w:tab w:val="left" w:pos="0"/>
        </w:tabs>
        <w:ind w:left="1134" w:right="-213" w:hanging="16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696B22">
      <w:pPr>
        <w:tabs>
          <w:tab w:val="left" w:pos="0"/>
        </w:tabs>
        <w:ind w:left="1134" w:right="-213" w:hanging="1620"/>
        <w:jc w:val="both"/>
        <w:rPr>
          <w:rFonts w:ascii="Calibri" w:hAnsi="Calibri" w:cs="Calibri"/>
          <w:sz w:val="24"/>
          <w:szCs w:val="24"/>
          <w:lang w:val="en-US"/>
        </w:rPr>
      </w:pPr>
      <w:r w:rsidRPr="005E003C"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>9:00 am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Our radios and the music</w:t>
      </w:r>
      <w:r w:rsidRPr="00F33D0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D12EFF" w:rsidRDefault="00D12EFF" w:rsidP="00F33D02">
      <w:pPr>
        <w:pStyle w:val="ListParagraph"/>
        <w:numPr>
          <w:ilvl w:val="0"/>
          <w:numId w:val="15"/>
        </w:numPr>
        <w:tabs>
          <w:tab w:val="left" w:pos="0"/>
        </w:tabs>
        <w:spacing w:before="60"/>
        <w:ind w:left="1417" w:right="-215" w:hanging="357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Format </w:t>
      </w:r>
    </w:p>
    <w:p w:rsidR="00D12EFF" w:rsidRPr="00F33D02" w:rsidRDefault="00D12EFF" w:rsidP="00F33D02">
      <w:pPr>
        <w:pStyle w:val="ListParagraph"/>
        <w:numPr>
          <w:ilvl w:val="0"/>
          <w:numId w:val="15"/>
        </w:numPr>
        <w:tabs>
          <w:tab w:val="left" w:pos="0"/>
        </w:tabs>
        <w:spacing w:before="60"/>
        <w:ind w:left="1417" w:right="-215" w:hanging="35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</w:t>
      </w:r>
      <w:r w:rsidRPr="00F33D02">
        <w:rPr>
          <w:rFonts w:ascii="Calibri" w:hAnsi="Calibri" w:cs="Calibri"/>
          <w:lang w:val="en-US"/>
        </w:rPr>
        <w:t xml:space="preserve">eading Line </w:t>
      </w:r>
    </w:p>
    <w:p w:rsidR="00D12EFF" w:rsidRPr="00F33D02" w:rsidRDefault="00D12EFF" w:rsidP="00F33D02">
      <w:pPr>
        <w:pStyle w:val="ListParagraph"/>
        <w:numPr>
          <w:ilvl w:val="0"/>
          <w:numId w:val="15"/>
        </w:numPr>
        <w:tabs>
          <w:tab w:val="left" w:pos="0"/>
        </w:tabs>
        <w:spacing w:before="60"/>
        <w:ind w:left="1417" w:right="-215" w:hanging="357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Christian music </w:t>
      </w:r>
    </w:p>
    <w:p w:rsidR="00D12EFF" w:rsidRDefault="00D12EFF" w:rsidP="00F33D02">
      <w:pPr>
        <w:pStyle w:val="ListParagraph"/>
        <w:numPr>
          <w:ilvl w:val="0"/>
          <w:numId w:val="15"/>
        </w:numPr>
        <w:tabs>
          <w:tab w:val="left" w:pos="0"/>
        </w:tabs>
        <w:spacing w:before="60"/>
        <w:ind w:left="1417" w:right="-215" w:hanging="35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Share</w:t>
      </w:r>
      <w:r w:rsidRPr="00F33D02">
        <w:rPr>
          <w:rFonts w:ascii="Calibri" w:hAnsi="Calibri" w:cs="Calibri"/>
          <w:lang w:val="en-US"/>
        </w:rPr>
        <w:t xml:space="preserve"> experiment</w:t>
      </w:r>
    </w:p>
    <w:p w:rsidR="00D12EFF" w:rsidRDefault="00D12EFF" w:rsidP="00696B22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696B22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696B22">
        <w:rPr>
          <w:rFonts w:ascii="Calibri" w:hAnsi="Calibri" w:cs="Calibri"/>
          <w:sz w:val="24"/>
          <w:szCs w:val="24"/>
          <w:lang w:val="en-US"/>
        </w:rPr>
        <w:t>10</w:t>
      </w:r>
      <w:r>
        <w:rPr>
          <w:rFonts w:ascii="Calibri" w:hAnsi="Calibri" w:cs="Calibri"/>
          <w:sz w:val="24"/>
          <w:szCs w:val="24"/>
          <w:lang w:val="en-US"/>
        </w:rPr>
        <w:t>:</w:t>
      </w:r>
      <w:r w:rsidRPr="00696B22">
        <w:rPr>
          <w:rFonts w:ascii="Calibri" w:hAnsi="Calibri" w:cs="Calibri"/>
          <w:sz w:val="24"/>
          <w:szCs w:val="24"/>
          <w:lang w:val="en-US"/>
        </w:rPr>
        <w:t>00</w:t>
      </w:r>
      <w:r>
        <w:rPr>
          <w:rFonts w:ascii="Calibri" w:hAnsi="Calibri" w:cs="Calibri"/>
          <w:sz w:val="24"/>
          <w:szCs w:val="24"/>
          <w:lang w:val="en-US"/>
        </w:rPr>
        <w:t xml:space="preserve"> am</w:t>
      </w:r>
      <w:r w:rsidRPr="00696B22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 xml:space="preserve">The speech of pope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Francis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 xml:space="preserve"> to the Counci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l of Europe on November 25 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201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4</w:t>
      </w:r>
      <w:r w:rsidRPr="00F33D02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:rsidR="00D12EFF" w:rsidRPr="00F33D02" w:rsidRDefault="00D12EFF" w:rsidP="00696B22">
      <w:pPr>
        <w:pStyle w:val="ListParagraph"/>
        <w:numPr>
          <w:ilvl w:val="0"/>
          <w:numId w:val="13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Times"/>
          <w:lang w:val="en-US"/>
        </w:rPr>
        <w:t xml:space="preserve">Presentation </w:t>
      </w:r>
    </w:p>
    <w:p w:rsidR="00D12EFF" w:rsidRPr="00F33D02" w:rsidRDefault="00D12EFF" w:rsidP="00696B22">
      <w:pPr>
        <w:pStyle w:val="ListParagraph"/>
        <w:numPr>
          <w:ilvl w:val="0"/>
          <w:numId w:val="13"/>
        </w:numPr>
        <w:ind w:left="1418"/>
        <w:jc w:val="both"/>
        <w:rPr>
          <w:rFonts w:ascii="Calibri" w:hAnsi="Calibri" w:cs="Times"/>
          <w:lang w:val="en-US"/>
        </w:rPr>
      </w:pPr>
      <w:r w:rsidRPr="00F33D02">
        <w:rPr>
          <w:rFonts w:ascii="Calibri" w:hAnsi="Calibri" w:cs="Times"/>
          <w:lang w:val="en-US"/>
        </w:rPr>
        <w:t xml:space="preserve">Which stakes for us today? </w:t>
      </w:r>
    </w:p>
    <w:p w:rsidR="00D12EFF" w:rsidRDefault="00D12EFF" w:rsidP="00696B22">
      <w:pPr>
        <w:pStyle w:val="ListParagraph"/>
        <w:numPr>
          <w:ilvl w:val="0"/>
          <w:numId w:val="13"/>
        </w:numPr>
        <w:ind w:left="1418"/>
        <w:jc w:val="both"/>
        <w:rPr>
          <w:rFonts w:ascii="Calibri" w:hAnsi="Calibri" w:cs="Times"/>
          <w:lang w:val="en-US" w:eastAsia="en-US"/>
        </w:rPr>
      </w:pPr>
      <w:r w:rsidRPr="00F33D02">
        <w:rPr>
          <w:rFonts w:ascii="Calibri" w:hAnsi="Calibri" w:cs="Times"/>
          <w:lang w:val="en-US" w:eastAsia="en-US"/>
        </w:rPr>
        <w:t>Collaboration of the C</w:t>
      </w:r>
      <w:r>
        <w:rPr>
          <w:rFonts w:ascii="Calibri" w:hAnsi="Calibri" w:cs="Times"/>
          <w:lang w:val="en-US" w:eastAsia="en-US"/>
        </w:rPr>
        <w:t xml:space="preserve">ERC with the Council of Europe </w:t>
      </w:r>
    </w:p>
    <w:p w:rsidR="00D12EFF" w:rsidRPr="00696B22" w:rsidRDefault="00D12EFF" w:rsidP="00696B22">
      <w:pPr>
        <w:tabs>
          <w:tab w:val="left" w:pos="0"/>
        </w:tabs>
        <w:spacing w:before="60"/>
        <w:ind w:right="-215"/>
        <w:jc w:val="both"/>
        <w:rPr>
          <w:rFonts w:ascii="Calibri" w:hAnsi="Calibri" w:cs="Calibri"/>
          <w:lang w:val="en-US"/>
        </w:rPr>
      </w:pPr>
    </w:p>
    <w:p w:rsidR="00D12EFF" w:rsidRDefault="00D12EFF" w:rsidP="005E003C">
      <w:pPr>
        <w:tabs>
          <w:tab w:val="left" w:pos="0"/>
        </w:tabs>
        <w:spacing w:before="60"/>
        <w:ind w:left="1134" w:right="-215" w:hanging="1622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  <w:t>10:30 am</w:t>
      </w:r>
      <w:r>
        <w:rPr>
          <w:rFonts w:ascii="Calibri" w:hAnsi="Calibri" w:cs="Calibri"/>
          <w:sz w:val="24"/>
          <w:szCs w:val="24"/>
          <w:lang w:val="en-US"/>
        </w:rPr>
        <w:tab/>
      </w:r>
      <w:r w:rsidRPr="00567C77">
        <w:rPr>
          <w:rFonts w:ascii="Calibri" w:hAnsi="Calibri" w:cs="Calibri"/>
          <w:b/>
          <w:bCs/>
          <w:sz w:val="24"/>
          <w:szCs w:val="24"/>
          <w:lang w:val="en-US"/>
        </w:rPr>
        <w:t>Coffee Break</w:t>
      </w:r>
    </w:p>
    <w:p w:rsidR="00D12EFF" w:rsidRPr="005E003C" w:rsidRDefault="00D12EFF" w:rsidP="005E003C">
      <w:pPr>
        <w:tabs>
          <w:tab w:val="left" w:pos="0"/>
        </w:tabs>
        <w:spacing w:before="60"/>
        <w:ind w:left="1134" w:right="-215" w:hanging="1622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12EFF" w:rsidRDefault="00D12EFF" w:rsidP="00F33D02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11:00 am       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General meeting of the CERC</w:t>
      </w:r>
      <w:r w:rsidRPr="00F33D0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D12EFF" w:rsidRPr="00F33D02" w:rsidRDefault="00D12EFF" w:rsidP="00F33D02">
      <w:pPr>
        <w:pStyle w:val="ListParagraph"/>
        <w:numPr>
          <w:ilvl w:val="0"/>
          <w:numId w:val="16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>Report management</w:t>
      </w:r>
    </w:p>
    <w:p w:rsidR="00D12EFF" w:rsidRPr="00F33D02" w:rsidRDefault="00D12EFF" w:rsidP="00F33D02">
      <w:pPr>
        <w:pStyle w:val="ListParagraph"/>
        <w:numPr>
          <w:ilvl w:val="0"/>
          <w:numId w:val="16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financial statement </w:t>
      </w:r>
    </w:p>
    <w:p w:rsidR="00D12EFF" w:rsidRPr="00F33D02" w:rsidRDefault="00D12EFF" w:rsidP="00F33D02">
      <w:pPr>
        <w:pStyle w:val="ListParagraph"/>
        <w:numPr>
          <w:ilvl w:val="0"/>
          <w:numId w:val="16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new members </w:t>
      </w:r>
    </w:p>
    <w:p w:rsidR="00D12EFF" w:rsidRPr="00F33D02" w:rsidRDefault="00D12EFF" w:rsidP="00F33D02">
      <w:pPr>
        <w:pStyle w:val="ListParagraph"/>
        <w:numPr>
          <w:ilvl w:val="0"/>
          <w:numId w:val="16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 xml:space="preserve">common Actions </w:t>
      </w:r>
    </w:p>
    <w:p w:rsidR="00D12EFF" w:rsidRDefault="00D12EFF" w:rsidP="00F33D02">
      <w:pPr>
        <w:pStyle w:val="ListParagraph"/>
        <w:numPr>
          <w:ilvl w:val="0"/>
          <w:numId w:val="16"/>
        </w:numPr>
        <w:ind w:left="1418"/>
        <w:jc w:val="both"/>
        <w:rPr>
          <w:rFonts w:ascii="Calibri" w:hAnsi="Calibri" w:cs="Calibri"/>
          <w:lang w:val="en-US"/>
        </w:rPr>
      </w:pPr>
      <w:r w:rsidRPr="00F33D02">
        <w:rPr>
          <w:rFonts w:ascii="Calibri" w:hAnsi="Calibri" w:cs="Calibri"/>
          <w:lang w:val="en-US"/>
        </w:rPr>
        <w:t>Meet</w:t>
      </w:r>
      <w:r>
        <w:rPr>
          <w:rFonts w:ascii="Calibri" w:hAnsi="Calibri" w:cs="Calibri"/>
          <w:lang w:val="en-US"/>
        </w:rPr>
        <w:t>ing</w:t>
      </w:r>
      <w:r w:rsidRPr="00F33D02">
        <w:rPr>
          <w:rFonts w:ascii="Calibri" w:hAnsi="Calibri" w:cs="Calibri"/>
          <w:lang w:val="en-US"/>
        </w:rPr>
        <w:t xml:space="preserve"> 2016</w:t>
      </w:r>
    </w:p>
    <w:p w:rsidR="00D12EFF" w:rsidRPr="00F33D02" w:rsidRDefault="00D12EFF" w:rsidP="00111077">
      <w:pPr>
        <w:pStyle w:val="ListParagraph"/>
        <w:ind w:left="1418"/>
        <w:jc w:val="both"/>
        <w:rPr>
          <w:rFonts w:ascii="Calibri" w:hAnsi="Calibri" w:cs="Calibri"/>
          <w:lang w:val="en-US"/>
        </w:rPr>
      </w:pPr>
    </w:p>
    <w:p w:rsidR="00D12EFF" w:rsidRPr="005E003C" w:rsidRDefault="00D12EFF" w:rsidP="005E003C">
      <w:pPr>
        <w:spacing w:line="360" w:lineRule="auto"/>
        <w:jc w:val="both"/>
        <w:rPr>
          <w:rFonts w:ascii="Calibri" w:hAnsi="Calibri" w:cs="Calibri"/>
          <w:b/>
          <w:bCs/>
          <w:i/>
          <w:iCs/>
          <w:color w:val="000080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11:3</w:t>
      </w:r>
      <w:r w:rsidRPr="00603D76">
        <w:rPr>
          <w:rFonts w:ascii="Calibri" w:hAnsi="Calibri" w:cs="Calibri"/>
          <w:sz w:val="24"/>
          <w:szCs w:val="24"/>
          <w:lang w:val="en-US"/>
        </w:rPr>
        <w:t>0 </w:t>
      </w:r>
      <w:r>
        <w:rPr>
          <w:rFonts w:ascii="Calibri" w:hAnsi="Calibri" w:cs="Calibri"/>
          <w:sz w:val="24"/>
          <w:szCs w:val="24"/>
          <w:lang w:val="en-US"/>
        </w:rPr>
        <w:t xml:space="preserve">am        </w:t>
      </w:r>
      <w:r w:rsidRPr="00F33D02">
        <w:rPr>
          <w:rFonts w:ascii="Calibri" w:hAnsi="Calibri" w:cs="Calibri"/>
          <w:b/>
          <w:bCs/>
          <w:sz w:val="24"/>
          <w:szCs w:val="24"/>
          <w:lang w:val="en-US"/>
        </w:rPr>
        <w:t>Concluding plenary session</w:t>
      </w:r>
    </w:p>
    <w:p w:rsidR="00D12EFF" w:rsidRPr="005E6B25" w:rsidRDefault="00D12EFF" w:rsidP="0095433B">
      <w:pPr>
        <w:ind w:right="-213"/>
        <w:rPr>
          <w:rFonts w:ascii="Arial" w:hAnsi="Arial" w:cs="Arial"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1:0</w:t>
      </w:r>
      <w:r w:rsidRPr="00603D76">
        <w:rPr>
          <w:rFonts w:ascii="Calibri" w:hAnsi="Calibri" w:cs="Calibri"/>
          <w:sz w:val="24"/>
          <w:szCs w:val="24"/>
          <w:lang w:val="en-US"/>
        </w:rPr>
        <w:t>0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5433B">
        <w:rPr>
          <w:rFonts w:ascii="Calibri" w:hAnsi="Calibri" w:cs="Calibri"/>
          <w:sz w:val="24"/>
          <w:szCs w:val="24"/>
          <w:lang w:val="en-US"/>
        </w:rPr>
        <w:t>pm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      Lunch</w:t>
      </w:r>
    </w:p>
    <w:sectPr w:rsidR="00D12EFF" w:rsidRPr="005E6B25" w:rsidSect="00A93448"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FF" w:rsidRDefault="00D12EFF">
      <w:r>
        <w:separator/>
      </w:r>
    </w:p>
  </w:endnote>
  <w:endnote w:type="continuationSeparator" w:id="0">
    <w:p w:rsidR="00D12EFF" w:rsidRDefault="00D1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FF" w:rsidRPr="00FE7E42" w:rsidRDefault="00D12EFF" w:rsidP="00A93448">
    <w:pPr>
      <w:pStyle w:val="Footer"/>
      <w:ind w:left="-10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E96-2014-CV</w:t>
    </w:r>
    <w:r>
      <w:rPr>
        <w:rFonts w:ascii="Arial" w:hAnsi="Arial" w:cs="Arial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FF" w:rsidRDefault="00D12EFF">
      <w:r>
        <w:separator/>
      </w:r>
    </w:p>
  </w:footnote>
  <w:footnote w:type="continuationSeparator" w:id="0">
    <w:p w:rsidR="00D12EFF" w:rsidRDefault="00D1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2B0"/>
    <w:multiLevelType w:val="hybridMultilevel"/>
    <w:tmpl w:val="19A4F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845BA6"/>
    <w:multiLevelType w:val="hybridMultilevel"/>
    <w:tmpl w:val="7D74643E"/>
    <w:lvl w:ilvl="0" w:tplc="5EB80BF6">
      <w:start w:val="1"/>
      <w:numFmt w:val="bullet"/>
      <w:lvlText w:val="-"/>
      <w:lvlJc w:val="left"/>
      <w:pPr>
        <w:ind w:left="720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B03987"/>
    <w:multiLevelType w:val="hybridMultilevel"/>
    <w:tmpl w:val="780A80BC"/>
    <w:lvl w:ilvl="0" w:tplc="5EB80BF6">
      <w:start w:val="1"/>
      <w:numFmt w:val="bullet"/>
      <w:lvlText w:val="-"/>
      <w:lvlJc w:val="left"/>
      <w:pPr>
        <w:ind w:left="720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6D46B0"/>
    <w:multiLevelType w:val="hybridMultilevel"/>
    <w:tmpl w:val="FD30C10A"/>
    <w:lvl w:ilvl="0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4">
    <w:nsid w:val="16AF7660"/>
    <w:multiLevelType w:val="hybridMultilevel"/>
    <w:tmpl w:val="069CF72C"/>
    <w:lvl w:ilvl="0" w:tplc="5EB80BF6">
      <w:start w:val="1"/>
      <w:numFmt w:val="bullet"/>
      <w:lvlText w:val="-"/>
      <w:lvlJc w:val="left"/>
      <w:pPr>
        <w:ind w:left="232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7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39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3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55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92" w:hanging="360"/>
      </w:pPr>
      <w:rPr>
        <w:rFonts w:ascii="Wingdings" w:hAnsi="Wingdings" w:cs="Wingdings" w:hint="default"/>
      </w:rPr>
    </w:lvl>
  </w:abstractNum>
  <w:abstractNum w:abstractNumId="5">
    <w:nsid w:val="245E5D1C"/>
    <w:multiLevelType w:val="hybridMultilevel"/>
    <w:tmpl w:val="802ED7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65AA5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A55037"/>
    <w:multiLevelType w:val="hybridMultilevel"/>
    <w:tmpl w:val="F9109B10"/>
    <w:lvl w:ilvl="0" w:tplc="265AA5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8E1E12"/>
    <w:multiLevelType w:val="hybridMultilevel"/>
    <w:tmpl w:val="B8F05D6E"/>
    <w:lvl w:ilvl="0" w:tplc="5EB80BF6">
      <w:start w:val="1"/>
      <w:numFmt w:val="bullet"/>
      <w:lvlText w:val="-"/>
      <w:lvlJc w:val="left"/>
      <w:pPr>
        <w:ind w:left="720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D56A76"/>
    <w:multiLevelType w:val="hybridMultilevel"/>
    <w:tmpl w:val="15F82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65AA5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CD0B01"/>
    <w:multiLevelType w:val="hybridMultilevel"/>
    <w:tmpl w:val="9B8AA67A"/>
    <w:lvl w:ilvl="0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10">
    <w:nsid w:val="54202970"/>
    <w:multiLevelType w:val="hybridMultilevel"/>
    <w:tmpl w:val="BD643632"/>
    <w:lvl w:ilvl="0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3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820" w:hanging="360"/>
      </w:pPr>
      <w:rPr>
        <w:rFonts w:ascii="Wingdings" w:hAnsi="Wingdings" w:cs="Wingdings" w:hint="default"/>
      </w:rPr>
    </w:lvl>
  </w:abstractNum>
  <w:abstractNum w:abstractNumId="11">
    <w:nsid w:val="5ABF2121"/>
    <w:multiLevelType w:val="hybridMultilevel"/>
    <w:tmpl w:val="505C50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5AA5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265AA5A0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265AA5A0"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EE2BA7"/>
    <w:multiLevelType w:val="hybridMultilevel"/>
    <w:tmpl w:val="DFEE58AE"/>
    <w:lvl w:ilvl="0" w:tplc="5EB80BF6">
      <w:start w:val="1"/>
      <w:numFmt w:val="bullet"/>
      <w:lvlText w:val="-"/>
      <w:lvlJc w:val="left"/>
      <w:pPr>
        <w:ind w:left="720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715E18"/>
    <w:multiLevelType w:val="hybridMultilevel"/>
    <w:tmpl w:val="EF16A478"/>
    <w:lvl w:ilvl="0" w:tplc="5EB80BF6">
      <w:start w:val="1"/>
      <w:numFmt w:val="bullet"/>
      <w:lvlText w:val="-"/>
      <w:lvlJc w:val="left"/>
      <w:pPr>
        <w:ind w:left="234" w:hanging="360"/>
      </w:pPr>
      <w:rPr>
        <w:rFonts w:ascii="Open Sans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3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5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94" w:hanging="360"/>
      </w:pPr>
      <w:rPr>
        <w:rFonts w:ascii="Wingdings" w:hAnsi="Wingdings" w:cs="Wingdings" w:hint="default"/>
      </w:rPr>
    </w:lvl>
  </w:abstractNum>
  <w:abstractNum w:abstractNumId="14">
    <w:nsid w:val="788678DA"/>
    <w:multiLevelType w:val="hybridMultilevel"/>
    <w:tmpl w:val="462EA58E"/>
    <w:lvl w:ilvl="0" w:tplc="265AA5A0">
      <w:numFmt w:val="bullet"/>
      <w:lvlText w:val="-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5">
    <w:nsid w:val="78D009A0"/>
    <w:multiLevelType w:val="hybridMultilevel"/>
    <w:tmpl w:val="D3C4907A"/>
    <w:lvl w:ilvl="0" w:tplc="265AA5A0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56"/>
    <w:rsid w:val="00037A95"/>
    <w:rsid w:val="00044EB3"/>
    <w:rsid w:val="00103DFC"/>
    <w:rsid w:val="00111077"/>
    <w:rsid w:val="00172607"/>
    <w:rsid w:val="001B584B"/>
    <w:rsid w:val="001C5DDC"/>
    <w:rsid w:val="002859F9"/>
    <w:rsid w:val="002920B9"/>
    <w:rsid w:val="002D14C5"/>
    <w:rsid w:val="00305038"/>
    <w:rsid w:val="004F4D9B"/>
    <w:rsid w:val="00525B0E"/>
    <w:rsid w:val="005307FD"/>
    <w:rsid w:val="00567C77"/>
    <w:rsid w:val="005E003C"/>
    <w:rsid w:val="005E6B25"/>
    <w:rsid w:val="00602C18"/>
    <w:rsid w:val="00603D76"/>
    <w:rsid w:val="00630163"/>
    <w:rsid w:val="0067491F"/>
    <w:rsid w:val="00696B22"/>
    <w:rsid w:val="00712F37"/>
    <w:rsid w:val="00746856"/>
    <w:rsid w:val="00767CD0"/>
    <w:rsid w:val="007D122E"/>
    <w:rsid w:val="007E1A81"/>
    <w:rsid w:val="00865AA5"/>
    <w:rsid w:val="008873B4"/>
    <w:rsid w:val="00893640"/>
    <w:rsid w:val="008A7013"/>
    <w:rsid w:val="008C03FA"/>
    <w:rsid w:val="0090112D"/>
    <w:rsid w:val="0095433B"/>
    <w:rsid w:val="00A02DC1"/>
    <w:rsid w:val="00A93448"/>
    <w:rsid w:val="00B74CD4"/>
    <w:rsid w:val="00C32015"/>
    <w:rsid w:val="00C56617"/>
    <w:rsid w:val="00C769C6"/>
    <w:rsid w:val="00CB48C2"/>
    <w:rsid w:val="00D04064"/>
    <w:rsid w:val="00D12EFF"/>
    <w:rsid w:val="00D20CC1"/>
    <w:rsid w:val="00D441A7"/>
    <w:rsid w:val="00D675B4"/>
    <w:rsid w:val="00D87E44"/>
    <w:rsid w:val="00DA0FC6"/>
    <w:rsid w:val="00DB5C6F"/>
    <w:rsid w:val="00DF5650"/>
    <w:rsid w:val="00E10C35"/>
    <w:rsid w:val="00E82942"/>
    <w:rsid w:val="00F33D02"/>
    <w:rsid w:val="00F34145"/>
    <w:rsid w:val="00F65706"/>
    <w:rsid w:val="00FC0478"/>
    <w:rsid w:val="00FC4AE7"/>
    <w:rsid w:val="00FE7E42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8"/>
      <w:szCs w:val="28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856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6856"/>
    <w:pPr>
      <w:keepNext/>
      <w:tabs>
        <w:tab w:val="left" w:pos="284"/>
        <w:tab w:val="left" w:pos="567"/>
      </w:tabs>
      <w:ind w:left="-142" w:right="-71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856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6856"/>
    <w:rPr>
      <w:rFonts w:ascii="Times New Roman" w:hAnsi="Times New Roman" w:cs="Times New Roman"/>
      <w:b/>
      <w:bCs/>
      <w:lang w:eastAsia="fr-FR"/>
    </w:rPr>
  </w:style>
  <w:style w:type="paragraph" w:styleId="Footer">
    <w:name w:val="footer"/>
    <w:basedOn w:val="Normal"/>
    <w:link w:val="FooterChar"/>
    <w:uiPriority w:val="99"/>
    <w:rsid w:val="0074685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856"/>
    <w:rPr>
      <w:rFonts w:ascii="Times New Roman" w:hAnsi="Times New Roman" w:cs="Times New Roman"/>
      <w:lang w:eastAsia="fr-FR"/>
    </w:rPr>
  </w:style>
  <w:style w:type="character" w:styleId="PageNumber">
    <w:name w:val="page number"/>
    <w:basedOn w:val="DefaultParagraphFont"/>
    <w:uiPriority w:val="99"/>
    <w:rsid w:val="00746856"/>
  </w:style>
  <w:style w:type="paragraph" w:styleId="Header">
    <w:name w:val="header"/>
    <w:basedOn w:val="Normal"/>
    <w:link w:val="HeaderChar"/>
    <w:uiPriority w:val="99"/>
    <w:rsid w:val="0074685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856"/>
    <w:rPr>
      <w:rFonts w:ascii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03D76"/>
    <w:pPr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207</Words>
  <Characters>1224</Characters>
  <Application>Microsoft Office Outlook</Application>
  <DocSecurity>0</DocSecurity>
  <Lines>0</Lines>
  <Paragraphs>0</Paragraphs>
  <ScaleCrop>false</ScaleCrop>
  <Company>Proglas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Proglas</cp:lastModifiedBy>
  <cp:revision>7</cp:revision>
  <cp:lastPrinted>2015-05-29T15:04:00Z</cp:lastPrinted>
  <dcterms:created xsi:type="dcterms:W3CDTF">2015-09-28T15:04:00Z</dcterms:created>
  <dcterms:modified xsi:type="dcterms:W3CDTF">2015-10-12T12:57:00Z</dcterms:modified>
</cp:coreProperties>
</file>